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C30A85">
          <w:footerReference w:type="default" r:id="rId9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lastRenderedPageBreak/>
        <w:drawing>
          <wp:inline distT="0" distB="0" distL="0" distR="0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 Pozzo, 71 – 41124 Modena, Italia</w:t>
      </w:r>
    </w:p>
    <w:p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T +39 059 4222398</w:t>
      </w:r>
    </w:p>
    <w:p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:rsidR="00CA65D5" w:rsidRPr="00254704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</w:rPr>
        <w:sectPr w:rsidR="00CA65D5" w:rsidRPr="00254704" w:rsidSect="0033350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F72CE" w:rsidRPr="00FF72CE" w:rsidRDefault="00FF72CE" w:rsidP="00FF72CE">
      <w:pPr>
        <w:spacing w:after="0"/>
        <w:ind w:right="-109" w:hanging="96"/>
        <w:rPr>
          <w:rFonts w:ascii="Arial" w:hAnsi="Arial" w:cs="Arial"/>
          <w:b/>
          <w:sz w:val="16"/>
          <w:szCs w:val="16"/>
        </w:rPr>
      </w:pPr>
    </w:p>
    <w:p w:rsidR="00BD242C" w:rsidRPr="003E20D9" w:rsidRDefault="00117FB5" w:rsidP="00117FB5">
      <w:pPr>
        <w:ind w:right="-109" w:hanging="96"/>
        <w:rPr>
          <w:rFonts w:ascii="Arial" w:hAnsi="Arial" w:cs="Arial"/>
          <w:b/>
        </w:rPr>
      </w:pPr>
      <w:r w:rsidRPr="003E20D9">
        <w:rPr>
          <w:rFonts w:ascii="Arial" w:hAnsi="Arial" w:cs="Arial"/>
          <w:b/>
        </w:rPr>
        <w:t xml:space="preserve">PREV. N. </w:t>
      </w:r>
      <w:r w:rsidR="00C72E13">
        <w:rPr>
          <w:rFonts w:ascii="Arial" w:hAnsi="Arial" w:cs="Arial"/>
          <w:b/>
        </w:rPr>
        <w:t>___</w:t>
      </w:r>
      <w:r w:rsidR="00B12D7E">
        <w:rPr>
          <w:rFonts w:ascii="Arial" w:hAnsi="Arial" w:cs="Arial"/>
          <w:b/>
        </w:rPr>
        <w:t>_</w:t>
      </w:r>
      <w:r w:rsidRPr="003E20D9">
        <w:rPr>
          <w:rFonts w:ascii="Arial" w:hAnsi="Arial" w:cs="Arial"/>
          <w:b/>
        </w:rPr>
        <w:t xml:space="preserve"> del </w:t>
      </w:r>
      <w:r w:rsidR="00C72E13">
        <w:rPr>
          <w:rFonts w:ascii="Arial" w:hAnsi="Arial" w:cs="Arial"/>
          <w:b/>
        </w:rPr>
        <w:t>______</w:t>
      </w:r>
    </w:p>
    <w:p w:rsidR="00AF0803" w:rsidRDefault="00B12D7E" w:rsidP="00636B73">
      <w:pPr>
        <w:spacing w:after="0" w:line="240" w:lineRule="auto"/>
        <w:ind w:right="-109" w:hanging="9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Gent./Spett.</w:t>
      </w:r>
      <w:r w:rsidR="00C72E13">
        <w:rPr>
          <w:rFonts w:ascii="Arial" w:hAnsi="Arial" w:cs="Arial"/>
          <w:b/>
        </w:rPr>
        <w:t>____________</w:t>
      </w:r>
    </w:p>
    <w:p w:rsidR="006C5AB0" w:rsidRPr="006C5AB0" w:rsidRDefault="00AF0803" w:rsidP="00C72E13">
      <w:pPr>
        <w:spacing w:after="0" w:line="240" w:lineRule="auto"/>
        <w:ind w:right="-109" w:hanging="96"/>
        <w:jc w:val="right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</w:rPr>
        <w:t xml:space="preserve">E-mail: </w:t>
      </w:r>
      <w:r w:rsidR="00BE1629">
        <w:rPr>
          <w:rFonts w:ascii="Arial" w:hAnsi="Arial" w:cs="Arial"/>
          <w:b/>
        </w:rPr>
        <w:t xml:space="preserve"> </w:t>
      </w:r>
      <w:r w:rsidR="00C72E13">
        <w:rPr>
          <w:rFonts w:ascii="Arial" w:hAnsi="Arial" w:cs="Arial"/>
          <w:b/>
        </w:rPr>
        <w:t>______________</w:t>
      </w:r>
    </w:p>
    <w:p w:rsidR="006C5AB0" w:rsidRPr="006C5AB0" w:rsidRDefault="006C5AB0" w:rsidP="00636B73">
      <w:pPr>
        <w:spacing w:after="0" w:line="240" w:lineRule="auto"/>
        <w:ind w:right="-109" w:hanging="96"/>
        <w:jc w:val="right"/>
        <w:rPr>
          <w:rStyle w:val="Collegamentoipertestuale"/>
          <w:rFonts w:ascii="Arial" w:hAnsi="Arial" w:cs="Arial"/>
          <w:b/>
          <w:color w:val="auto"/>
          <w:u w:val="none"/>
        </w:rPr>
      </w:pPr>
    </w:p>
    <w:p w:rsidR="00DE0411" w:rsidRDefault="00DE0411" w:rsidP="00BD242C">
      <w:pPr>
        <w:ind w:right="-109"/>
        <w:rPr>
          <w:rFonts w:ascii="Arial" w:hAnsi="Arial" w:cs="Arial"/>
          <w:b/>
        </w:rPr>
      </w:pPr>
    </w:p>
    <w:p w:rsidR="00BD242C" w:rsidRPr="00D969BF" w:rsidRDefault="00BD242C" w:rsidP="00BD242C">
      <w:pPr>
        <w:ind w:right="-109"/>
        <w:rPr>
          <w:rFonts w:ascii="Arial" w:hAnsi="Arial" w:cs="Arial"/>
          <w:b/>
        </w:rPr>
      </w:pPr>
      <w:r w:rsidRPr="00D969BF">
        <w:rPr>
          <w:rFonts w:ascii="Arial" w:hAnsi="Arial" w:cs="Arial"/>
          <w:b/>
        </w:rPr>
        <w:t xml:space="preserve">Oggetto:  </w:t>
      </w:r>
      <w:r w:rsidR="00117FB5" w:rsidRPr="003C1228">
        <w:rPr>
          <w:rFonts w:ascii="Arial" w:hAnsi="Arial" w:cs="Arial"/>
          <w:b/>
          <w:sz w:val="24"/>
          <w:szCs w:val="24"/>
        </w:rPr>
        <w:t xml:space="preserve">PREVENTIVO </w:t>
      </w:r>
      <w:r w:rsidR="00C15955">
        <w:rPr>
          <w:rFonts w:ascii="Arial" w:hAnsi="Arial" w:cs="Arial"/>
          <w:b/>
          <w:sz w:val="24"/>
          <w:szCs w:val="24"/>
        </w:rPr>
        <w:t xml:space="preserve"> </w:t>
      </w:r>
      <w:r w:rsidR="00117FB5" w:rsidRPr="003C1228">
        <w:rPr>
          <w:rFonts w:ascii="Arial" w:hAnsi="Arial" w:cs="Arial"/>
          <w:b/>
          <w:sz w:val="24"/>
          <w:szCs w:val="24"/>
        </w:rPr>
        <w:t xml:space="preserve">PER </w:t>
      </w:r>
      <w:r w:rsidR="00C15955">
        <w:rPr>
          <w:rFonts w:ascii="Arial" w:hAnsi="Arial" w:cs="Arial"/>
          <w:b/>
          <w:sz w:val="24"/>
          <w:szCs w:val="24"/>
        </w:rPr>
        <w:t xml:space="preserve"> </w:t>
      </w:r>
      <w:r w:rsidR="00117FB5" w:rsidRPr="003C1228">
        <w:rPr>
          <w:rFonts w:ascii="Arial" w:hAnsi="Arial" w:cs="Arial"/>
          <w:b/>
          <w:sz w:val="24"/>
          <w:szCs w:val="24"/>
        </w:rPr>
        <w:t xml:space="preserve">EVENTO </w:t>
      </w:r>
      <w:r w:rsidR="00C15955">
        <w:rPr>
          <w:rFonts w:ascii="Arial" w:hAnsi="Arial" w:cs="Arial"/>
          <w:b/>
          <w:sz w:val="24"/>
          <w:szCs w:val="24"/>
        </w:rPr>
        <w:t xml:space="preserve"> </w:t>
      </w:r>
      <w:r w:rsidR="00CE6773" w:rsidRPr="003C1228">
        <w:rPr>
          <w:rFonts w:ascii="Arial" w:hAnsi="Arial" w:cs="Arial"/>
          <w:b/>
          <w:sz w:val="24"/>
          <w:szCs w:val="24"/>
        </w:rPr>
        <w:t>D</w:t>
      </w:r>
      <w:r w:rsidR="00AB2260" w:rsidRPr="003C1228">
        <w:rPr>
          <w:rFonts w:ascii="Arial" w:hAnsi="Arial" w:cs="Arial"/>
          <w:b/>
          <w:sz w:val="24"/>
          <w:szCs w:val="24"/>
        </w:rPr>
        <w:t>EL</w:t>
      </w:r>
      <w:r w:rsidR="00636B73" w:rsidRPr="003C1228">
        <w:rPr>
          <w:rFonts w:ascii="Arial" w:hAnsi="Arial" w:cs="Arial"/>
          <w:b/>
          <w:sz w:val="24"/>
          <w:szCs w:val="24"/>
        </w:rPr>
        <w:t xml:space="preserve"> </w:t>
      </w:r>
      <w:r w:rsidR="00CE6773" w:rsidRPr="003C1228">
        <w:rPr>
          <w:rFonts w:ascii="Arial" w:hAnsi="Arial" w:cs="Arial"/>
          <w:b/>
          <w:sz w:val="24"/>
          <w:szCs w:val="24"/>
        </w:rPr>
        <w:t xml:space="preserve"> </w:t>
      </w:r>
      <w:r w:rsidR="00C72E13">
        <w:rPr>
          <w:rFonts w:ascii="Arial" w:hAnsi="Arial" w:cs="Arial"/>
          <w:b/>
          <w:sz w:val="24"/>
          <w:szCs w:val="24"/>
        </w:rPr>
        <w:t>___________</w:t>
      </w:r>
      <w:r w:rsidR="00293F3B">
        <w:rPr>
          <w:rFonts w:ascii="Arial" w:hAnsi="Arial" w:cs="Arial"/>
          <w:b/>
        </w:rPr>
        <w:t xml:space="preserve"> </w:t>
      </w:r>
    </w:p>
    <w:tbl>
      <w:tblPr>
        <w:tblStyle w:val="Grigliatabel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593"/>
        <w:gridCol w:w="1134"/>
        <w:gridCol w:w="1133"/>
        <w:gridCol w:w="1810"/>
      </w:tblGrid>
      <w:tr w:rsidR="0001327F" w:rsidTr="00896370">
        <w:trPr>
          <w:trHeight w:val="687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01327F" w:rsidRDefault="0001327F" w:rsidP="00AC53EA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AULA / POSTI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01327F" w:rsidRDefault="0001327F" w:rsidP="001D5D1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01327F" w:rsidRDefault="0001327F" w:rsidP="001D5D1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ORE USO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1327F" w:rsidRDefault="0001327F" w:rsidP="00CE677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Prezzo </w:t>
            </w:r>
          </w:p>
          <w:p w:rsidR="0001327F" w:rsidRDefault="0001327F" w:rsidP="00CE677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Orario</w:t>
            </w: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:rsidR="0001327F" w:rsidRDefault="0001327F" w:rsidP="00CE677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Importo giornata</w:t>
            </w:r>
          </w:p>
        </w:tc>
        <w:tc>
          <w:tcPr>
            <w:tcW w:w="1810" w:type="dxa"/>
            <w:shd w:val="clear" w:color="auto" w:fill="C6D9F1" w:themeFill="text2" w:themeFillTint="33"/>
            <w:vAlign w:val="center"/>
          </w:tcPr>
          <w:p w:rsidR="0001327F" w:rsidRDefault="0001327F" w:rsidP="00CE6773">
            <w:pPr>
              <w:tabs>
                <w:tab w:val="left" w:pos="1249"/>
              </w:tabs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Importo Totale</w:t>
            </w:r>
          </w:p>
        </w:tc>
      </w:tr>
      <w:tr w:rsidR="00DE1BD5" w:rsidTr="00897F6F">
        <w:trPr>
          <w:trHeight w:val="930"/>
        </w:trPr>
        <w:tc>
          <w:tcPr>
            <w:tcW w:w="1560" w:type="dxa"/>
            <w:vAlign w:val="center"/>
          </w:tcPr>
          <w:p w:rsidR="00DE1BD5" w:rsidRDefault="00DE1BD5" w:rsidP="00C15955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       CS</w:t>
            </w:r>
            <w:r w:rsidR="00C72E13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DE1BD5" w:rsidRDefault="00C72E13" w:rsidP="00C15955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DE1BD5">
              <w:rPr>
                <w:rFonts w:ascii="Arial" w:hAnsi="Arial" w:cs="Arial"/>
                <w:sz w:val="24"/>
                <w:szCs w:val="24"/>
              </w:rPr>
              <w:t xml:space="preserve"> POSTI</w:t>
            </w:r>
          </w:p>
        </w:tc>
        <w:tc>
          <w:tcPr>
            <w:tcW w:w="3119" w:type="dxa"/>
            <w:vAlign w:val="center"/>
          </w:tcPr>
          <w:p w:rsidR="00DE1BD5" w:rsidRDefault="00DE1BD5" w:rsidP="003F418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773">
              <w:rPr>
                <w:rFonts w:ascii="Arial" w:hAnsi="Arial" w:cs="Arial"/>
                <w:sz w:val="24"/>
                <w:szCs w:val="24"/>
              </w:rPr>
              <w:t xml:space="preserve">AFFITTO AULA </w:t>
            </w:r>
          </w:p>
          <w:p w:rsidR="00DE1BD5" w:rsidRPr="007F1E5B" w:rsidRDefault="00DE1BD5" w:rsidP="00C72E1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Ore </w:t>
            </w:r>
            <w:r w:rsidR="00C72E13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1593" w:type="dxa"/>
            <w:vAlign w:val="center"/>
          </w:tcPr>
          <w:p w:rsidR="00DE1BD5" w:rsidRPr="00CE6773" w:rsidRDefault="00C72E13" w:rsidP="00192C4A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DE1BD5">
              <w:rPr>
                <w:rFonts w:ascii="Arial" w:hAnsi="Arial" w:cs="Arial"/>
                <w:sz w:val="24"/>
                <w:szCs w:val="24"/>
              </w:rPr>
              <w:t xml:space="preserve"> ORE</w:t>
            </w:r>
          </w:p>
        </w:tc>
        <w:tc>
          <w:tcPr>
            <w:tcW w:w="1134" w:type="dxa"/>
            <w:vAlign w:val="center"/>
          </w:tcPr>
          <w:p w:rsidR="00DE1BD5" w:rsidRDefault="00DE1BD5" w:rsidP="00C72E1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1133" w:type="dxa"/>
            <w:vAlign w:val="center"/>
          </w:tcPr>
          <w:p w:rsidR="00DE1BD5" w:rsidRDefault="00DE1BD5" w:rsidP="00C72E1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810" w:type="dxa"/>
            <w:vAlign w:val="center"/>
          </w:tcPr>
          <w:p w:rsidR="00DE1BD5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CA3503" w:rsidTr="00897F6F">
        <w:trPr>
          <w:trHeight w:val="210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CA3503" w:rsidRPr="00CE6773" w:rsidRDefault="00CA3503" w:rsidP="00627E7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CA350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A350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:rsidR="00CA3503" w:rsidRDefault="00CA3503" w:rsidP="00627E7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6D9F1" w:themeFill="text2" w:themeFillTint="33"/>
            <w:vAlign w:val="center"/>
          </w:tcPr>
          <w:p w:rsidR="00CA3503" w:rsidRDefault="00CA3503" w:rsidP="00EC1987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E5B" w:rsidTr="00897F6F">
        <w:trPr>
          <w:trHeight w:val="411"/>
        </w:trPr>
        <w:tc>
          <w:tcPr>
            <w:tcW w:w="1560" w:type="dxa"/>
            <w:vAlign w:val="center"/>
          </w:tcPr>
          <w:p w:rsidR="007F1E5B" w:rsidRPr="00CE6773" w:rsidRDefault="007F1E5B" w:rsidP="007F1E5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F1E5B" w:rsidRPr="0037439E" w:rsidRDefault="007F1E5B" w:rsidP="007F1E5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Zona Buffet</w:t>
            </w:r>
          </w:p>
        </w:tc>
        <w:tc>
          <w:tcPr>
            <w:tcW w:w="1593" w:type="dxa"/>
            <w:vAlign w:val="center"/>
          </w:tcPr>
          <w:p w:rsidR="007F1E5B" w:rsidRDefault="007F1E5B" w:rsidP="00C72E1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  <w:tc>
          <w:tcPr>
            <w:tcW w:w="1134" w:type="dxa"/>
            <w:vAlign w:val="center"/>
          </w:tcPr>
          <w:p w:rsidR="007F1E5B" w:rsidRDefault="007F1E5B" w:rsidP="007F1E5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7F1E5B" w:rsidRDefault="007F1E5B" w:rsidP="00B12D7E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B12D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10" w:type="dxa"/>
            <w:vAlign w:val="center"/>
          </w:tcPr>
          <w:p w:rsidR="007F1E5B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CA3503" w:rsidTr="00897F6F">
        <w:trPr>
          <w:trHeight w:val="108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CA3503" w:rsidRDefault="00CA3503" w:rsidP="004A1638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CA3503" w:rsidRDefault="00CA350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A3503" w:rsidRDefault="00CA350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:rsidR="00CA3503" w:rsidRDefault="00CA350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6D9F1" w:themeFill="text2" w:themeFillTint="33"/>
            <w:vAlign w:val="center"/>
          </w:tcPr>
          <w:p w:rsidR="00CA3503" w:rsidRDefault="00CA350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503" w:rsidTr="007F1E5B">
        <w:trPr>
          <w:trHeight w:val="6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A3503" w:rsidRDefault="00CA3503" w:rsidP="00EE1F6D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Assistenza Tecnica Basic</w:t>
            </w:r>
          </w:p>
          <w:p w:rsidR="002D4D5F" w:rsidRPr="007F1E5B" w:rsidRDefault="00CA3503" w:rsidP="00C72E1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Ore </w:t>
            </w:r>
            <w:r w:rsidR="00C72E13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A3503" w:rsidRPr="00CE6773" w:rsidRDefault="00C72E13" w:rsidP="007F1E5B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CA3503">
              <w:rPr>
                <w:rFonts w:ascii="Arial" w:hAnsi="Arial" w:cs="Arial"/>
                <w:sz w:val="24"/>
                <w:szCs w:val="24"/>
              </w:rPr>
              <w:t xml:space="preserve"> 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503" w:rsidRPr="00CE6773" w:rsidRDefault="002D70F5" w:rsidP="00B12D7E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B12D7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A3503" w:rsidRPr="00CE6773" w:rsidRDefault="00CA3503" w:rsidP="00C72E13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 </w:t>
            </w:r>
            <w:r w:rsidR="00C72E13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CA3503" w:rsidRPr="00CE6773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8C045C" w:rsidTr="00897F6F">
        <w:trPr>
          <w:trHeight w:val="108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8C045C" w:rsidRPr="00CE6773" w:rsidRDefault="008C045C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8C045C" w:rsidRPr="003069DA" w:rsidRDefault="008C045C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8C045C" w:rsidRPr="003069DA" w:rsidRDefault="008C045C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C045C" w:rsidRPr="003069DA" w:rsidRDefault="008C045C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:rsidR="008C045C" w:rsidRPr="003069DA" w:rsidRDefault="008C045C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6D9F1" w:themeFill="text2" w:themeFillTint="33"/>
            <w:vAlign w:val="center"/>
          </w:tcPr>
          <w:p w:rsidR="008C045C" w:rsidRPr="00AF0803" w:rsidRDefault="008C045C" w:rsidP="00EE1F6D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503" w:rsidTr="0001327F">
        <w:trPr>
          <w:trHeight w:val="397"/>
        </w:trPr>
        <w:tc>
          <w:tcPr>
            <w:tcW w:w="1560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3503" w:rsidRPr="003069DA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69DA">
              <w:rPr>
                <w:rFonts w:ascii="Arial" w:hAnsi="Arial" w:cs="Arial"/>
                <w:b/>
                <w:sz w:val="24"/>
                <w:szCs w:val="24"/>
              </w:rPr>
              <w:t>TOTALE COSTI</w:t>
            </w:r>
          </w:p>
        </w:tc>
        <w:tc>
          <w:tcPr>
            <w:tcW w:w="1593" w:type="dxa"/>
            <w:vAlign w:val="center"/>
          </w:tcPr>
          <w:p w:rsidR="00CA3503" w:rsidRPr="003069DA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503" w:rsidRPr="003069DA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A3503" w:rsidRPr="003069DA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CA3503" w:rsidRPr="00AF0803" w:rsidRDefault="00CA3503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0803"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CA3503" w:rsidTr="0001327F">
        <w:trPr>
          <w:trHeight w:val="397"/>
        </w:trPr>
        <w:tc>
          <w:tcPr>
            <w:tcW w:w="1560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3503" w:rsidRDefault="00CA3503" w:rsidP="003D5A2F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Sconto 20% per Docenti Ateneo</w:t>
            </w:r>
          </w:p>
        </w:tc>
        <w:tc>
          <w:tcPr>
            <w:tcW w:w="1593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503" w:rsidRPr="00CE6773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A3503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CA3503" w:rsidRDefault="00CA3503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 </w:t>
            </w:r>
            <w:r w:rsidR="00C72E13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CA3503" w:rsidTr="0001327F">
        <w:trPr>
          <w:trHeight w:val="397"/>
        </w:trPr>
        <w:tc>
          <w:tcPr>
            <w:tcW w:w="1560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350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TOTALE SCONTATO</w:t>
            </w:r>
          </w:p>
        </w:tc>
        <w:tc>
          <w:tcPr>
            <w:tcW w:w="1593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A350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CA3503" w:rsidRDefault="00CA3503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9C5C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CA3503" w:rsidTr="0001327F">
        <w:trPr>
          <w:trHeight w:val="397"/>
        </w:trPr>
        <w:tc>
          <w:tcPr>
            <w:tcW w:w="1560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3503" w:rsidRDefault="00CA3503" w:rsidP="003D5A2F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Spese amministrative 20% SUL TOTALE COSTI</w:t>
            </w:r>
          </w:p>
        </w:tc>
        <w:tc>
          <w:tcPr>
            <w:tcW w:w="1593" w:type="dxa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503" w:rsidRPr="00CE6773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A3503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CA3503" w:rsidRDefault="00CA3503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FC744F" w:rsidTr="00896370">
        <w:trPr>
          <w:trHeight w:val="397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FC744F" w:rsidRPr="00CE6773" w:rsidRDefault="00FC744F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FC744F" w:rsidRPr="00192C4A" w:rsidRDefault="00FC744F" w:rsidP="00192C4A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C4A">
              <w:rPr>
                <w:rFonts w:ascii="Arial" w:hAnsi="Arial" w:cs="Arial"/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FC744F" w:rsidRPr="00CE6773" w:rsidRDefault="00FC744F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C744F" w:rsidRPr="00CE6773" w:rsidRDefault="00FC744F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:rsidR="00FC744F" w:rsidRDefault="00FC744F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6D9F1" w:themeFill="text2" w:themeFillTint="33"/>
            <w:vAlign w:val="center"/>
          </w:tcPr>
          <w:p w:rsidR="00FC744F" w:rsidRPr="00192C4A" w:rsidRDefault="00FC744F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92C4A">
              <w:rPr>
                <w:rFonts w:ascii="Arial" w:hAnsi="Arial" w:cs="Arial"/>
                <w:b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b/>
                <w:sz w:val="24"/>
                <w:szCs w:val="24"/>
              </w:rPr>
              <w:t>______</w:t>
            </w:r>
          </w:p>
        </w:tc>
      </w:tr>
      <w:tr w:rsidR="00192C4A" w:rsidRPr="00FC744F" w:rsidTr="00FC744F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192C4A" w:rsidRPr="00CE6773" w:rsidRDefault="00192C4A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92C4A" w:rsidRPr="0037439E" w:rsidRDefault="00192C4A" w:rsidP="00B12D7E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Pulizie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92C4A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C4A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92C4A" w:rsidRDefault="00192C4A" w:rsidP="00FE1A15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FE1A15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192C4A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192C4A" w:rsidRPr="00FC744F" w:rsidTr="00FC744F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192C4A" w:rsidRPr="00CE6773" w:rsidRDefault="00192C4A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92C4A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9B">
              <w:rPr>
                <w:rFonts w:ascii="Arial" w:hAnsi="Arial" w:cs="Arial"/>
                <w:sz w:val="24"/>
                <w:szCs w:val="24"/>
              </w:rPr>
              <w:t>Servizio di portierato</w:t>
            </w:r>
          </w:p>
          <w:p w:rsidR="00192C4A" w:rsidRPr="005C779B" w:rsidRDefault="00192C4A" w:rsidP="00FE1A15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Ore </w:t>
            </w:r>
            <w:r w:rsidR="00FE1A1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92C4A" w:rsidRPr="00CE6773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2C4A" w:rsidRPr="00CE6773" w:rsidRDefault="00192C4A" w:rsidP="00B12D7E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773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B12D7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92C4A" w:rsidRDefault="00192C4A" w:rsidP="00FE1A15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FE1A15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192C4A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CA3503" w:rsidTr="00896370">
        <w:trPr>
          <w:trHeight w:val="397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CA3503" w:rsidRPr="00CE6773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CA3503" w:rsidRPr="00192C4A" w:rsidRDefault="00CA3503" w:rsidP="00192C4A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C4A">
              <w:rPr>
                <w:rFonts w:ascii="Arial" w:hAnsi="Arial" w:cs="Arial"/>
                <w:sz w:val="24"/>
                <w:szCs w:val="24"/>
              </w:rPr>
              <w:t xml:space="preserve">TOTALE </w:t>
            </w:r>
            <w:r w:rsidR="00192C4A" w:rsidRPr="00192C4A">
              <w:rPr>
                <w:rFonts w:ascii="Arial" w:hAnsi="Arial" w:cs="Arial"/>
                <w:sz w:val="24"/>
                <w:szCs w:val="24"/>
              </w:rPr>
              <w:t>IMPONIBILE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CA3503" w:rsidRPr="00192C4A" w:rsidRDefault="00CA3503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A3503" w:rsidRPr="00192C4A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:rsidR="00CA3503" w:rsidRPr="00192C4A" w:rsidRDefault="00CA3503" w:rsidP="00431CA6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6D9F1" w:themeFill="text2" w:themeFillTint="33"/>
            <w:vAlign w:val="center"/>
          </w:tcPr>
          <w:p w:rsidR="00CA3503" w:rsidRPr="00192C4A" w:rsidRDefault="00443182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C4A"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192C4A" w:rsidTr="00192C4A">
        <w:trPr>
          <w:trHeight w:val="397"/>
        </w:trPr>
        <w:tc>
          <w:tcPr>
            <w:tcW w:w="1560" w:type="dxa"/>
            <w:shd w:val="clear" w:color="auto" w:fill="FFFFFF" w:themeFill="background1"/>
            <w:vAlign w:val="center"/>
          </w:tcPr>
          <w:p w:rsidR="00192C4A" w:rsidRPr="00CE6773" w:rsidRDefault="00192C4A" w:rsidP="00EC1987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2C4A" w:rsidRPr="00186364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TOTALE IVA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92C4A" w:rsidRPr="00CE6773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2C4A" w:rsidRPr="00CE6773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92C4A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92C4A" w:rsidRPr="00FC744F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744F">
              <w:rPr>
                <w:rFonts w:ascii="Arial" w:hAnsi="Arial" w:cs="Arial"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192C4A" w:rsidTr="00192C4A">
        <w:trPr>
          <w:trHeight w:val="397"/>
        </w:trPr>
        <w:tc>
          <w:tcPr>
            <w:tcW w:w="1560" w:type="dxa"/>
            <w:shd w:val="clear" w:color="auto" w:fill="FFFFFF" w:themeFill="background1"/>
            <w:vAlign w:val="center"/>
          </w:tcPr>
          <w:p w:rsidR="00192C4A" w:rsidRPr="00CE6773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2C4A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64">
              <w:rPr>
                <w:rFonts w:ascii="Arial" w:hAnsi="Arial" w:cs="Arial"/>
                <w:b/>
                <w:sz w:val="24"/>
                <w:szCs w:val="24"/>
              </w:rPr>
              <w:t>TOTALE IVA INCLUSA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92C4A" w:rsidRPr="00CE6773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2C4A" w:rsidRPr="00CE6773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92C4A" w:rsidRDefault="00192C4A" w:rsidP="00A04B62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92C4A" w:rsidRPr="007C26D4" w:rsidRDefault="00192C4A" w:rsidP="00C72E13">
            <w:pPr>
              <w:tabs>
                <w:tab w:val="left" w:pos="1249"/>
              </w:tabs>
              <w:spacing w:after="0" w:line="240" w:lineRule="auto"/>
              <w:ind w:right="-1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€. </w:t>
            </w:r>
            <w:r w:rsidR="00C72E13">
              <w:rPr>
                <w:rFonts w:ascii="Arial" w:hAnsi="Arial" w:cs="Arial"/>
                <w:b/>
                <w:sz w:val="24"/>
                <w:szCs w:val="24"/>
              </w:rPr>
              <w:t>______</w:t>
            </w:r>
          </w:p>
        </w:tc>
      </w:tr>
    </w:tbl>
    <w:p w:rsidR="00897F6F" w:rsidRDefault="00897F6F" w:rsidP="00BC63A4">
      <w:pPr>
        <w:spacing w:after="0" w:line="240" w:lineRule="auto"/>
        <w:ind w:right="-109" w:hanging="96"/>
        <w:jc w:val="both"/>
        <w:rPr>
          <w:rFonts w:ascii="Arial" w:hAnsi="Arial" w:cs="Arial"/>
          <w:b/>
          <w:sz w:val="24"/>
          <w:szCs w:val="24"/>
        </w:rPr>
      </w:pPr>
    </w:p>
    <w:p w:rsidR="00B12D7E" w:rsidRDefault="00B12D7E" w:rsidP="00BC63A4">
      <w:pPr>
        <w:spacing w:after="0" w:line="240" w:lineRule="auto"/>
        <w:ind w:right="-109" w:hanging="96"/>
        <w:jc w:val="both"/>
        <w:rPr>
          <w:rFonts w:ascii="Arial" w:hAnsi="Arial" w:cs="Arial"/>
          <w:b/>
          <w:sz w:val="24"/>
          <w:szCs w:val="24"/>
        </w:rPr>
      </w:pPr>
    </w:p>
    <w:p w:rsidR="00B12D7E" w:rsidRDefault="00B12D7E" w:rsidP="00BC63A4">
      <w:pPr>
        <w:spacing w:after="0" w:line="240" w:lineRule="auto"/>
        <w:ind w:right="-109" w:hanging="96"/>
        <w:jc w:val="both"/>
        <w:rPr>
          <w:rFonts w:ascii="Arial" w:hAnsi="Arial" w:cs="Arial"/>
          <w:b/>
          <w:sz w:val="24"/>
          <w:szCs w:val="24"/>
        </w:rPr>
      </w:pPr>
    </w:p>
    <w:p w:rsidR="00FD64D8" w:rsidRDefault="00FD64D8" w:rsidP="00BC63A4">
      <w:pPr>
        <w:spacing w:after="0" w:line="240" w:lineRule="auto"/>
        <w:ind w:right="-109" w:hanging="9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 xml:space="preserve">NOTE: </w:t>
      </w:r>
    </w:p>
    <w:p w:rsidR="00DE0411" w:rsidRPr="00E73843" w:rsidRDefault="00E73843" w:rsidP="00DE0411">
      <w:pPr>
        <w:pStyle w:val="Paragrafoelenco"/>
        <w:numPr>
          <w:ilvl w:val="0"/>
          <w:numId w:val="5"/>
        </w:num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 w:rsidRPr="00E73843">
        <w:rPr>
          <w:rFonts w:ascii="Arial" w:hAnsi="Arial" w:cs="Arial"/>
          <w:sz w:val="24"/>
          <w:szCs w:val="24"/>
        </w:rPr>
        <w:t xml:space="preserve">L’assistenza tecnica </w:t>
      </w:r>
      <w:proofErr w:type="spellStart"/>
      <w:r w:rsidRPr="00E73843">
        <w:rPr>
          <w:rFonts w:ascii="Arial" w:hAnsi="Arial" w:cs="Arial"/>
          <w:sz w:val="24"/>
          <w:szCs w:val="24"/>
        </w:rPr>
        <w:t>basic</w:t>
      </w:r>
      <w:proofErr w:type="spellEnd"/>
      <w:r w:rsidRPr="00E73843">
        <w:rPr>
          <w:rFonts w:ascii="Arial" w:hAnsi="Arial" w:cs="Arial"/>
          <w:sz w:val="24"/>
          <w:szCs w:val="24"/>
        </w:rPr>
        <w:t xml:space="preserve"> prevede: controllo del corretto funzionamento di PC, sistemi audio e sistemi di videoproiezione forniti dall'ateneo</w:t>
      </w:r>
      <w:r w:rsidR="00C72E13" w:rsidRPr="00E73843">
        <w:rPr>
          <w:rFonts w:ascii="Arial" w:hAnsi="Arial" w:cs="Arial"/>
          <w:sz w:val="24"/>
          <w:szCs w:val="24"/>
        </w:rPr>
        <w:t>*</w:t>
      </w:r>
    </w:p>
    <w:p w:rsidR="00DE0411" w:rsidRPr="00E73843" w:rsidRDefault="00DE0411" w:rsidP="00DE0411">
      <w:pPr>
        <w:pStyle w:val="Paragrafoelenco"/>
        <w:numPr>
          <w:ilvl w:val="0"/>
          <w:numId w:val="5"/>
        </w:num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 w:rsidRPr="00E73843">
        <w:rPr>
          <w:rFonts w:ascii="Arial" w:hAnsi="Arial" w:cs="Arial"/>
          <w:sz w:val="24"/>
          <w:szCs w:val="24"/>
        </w:rPr>
        <w:t xml:space="preserve">Le pulizie vengono eseguite ordinariamente da lunedì a venerdì tutte le mattine per le aule e due volte al giorno per i servizi igienici, pertanto, sono state preventivate le pulizie straordinarie </w:t>
      </w:r>
      <w:r w:rsidR="00B12D7E">
        <w:rPr>
          <w:rFonts w:ascii="Arial" w:hAnsi="Arial" w:cs="Arial"/>
          <w:sz w:val="24"/>
          <w:szCs w:val="24"/>
        </w:rPr>
        <w:t xml:space="preserve">solo </w:t>
      </w:r>
      <w:r w:rsidRPr="00E73843">
        <w:rPr>
          <w:rFonts w:ascii="Arial" w:hAnsi="Arial" w:cs="Arial"/>
          <w:sz w:val="24"/>
          <w:szCs w:val="24"/>
        </w:rPr>
        <w:t>per il sabato mattina</w:t>
      </w:r>
    </w:p>
    <w:p w:rsidR="00DE0411" w:rsidRPr="00E73843" w:rsidRDefault="00DE0411" w:rsidP="00DE0411">
      <w:pPr>
        <w:pStyle w:val="Paragrafoelenco"/>
        <w:numPr>
          <w:ilvl w:val="0"/>
          <w:numId w:val="5"/>
        </w:num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 w:rsidRPr="00E73843">
        <w:rPr>
          <w:rFonts w:ascii="Arial" w:hAnsi="Arial" w:cs="Arial"/>
          <w:sz w:val="24"/>
          <w:szCs w:val="24"/>
        </w:rPr>
        <w:t xml:space="preserve">Il servizio di portierato </w:t>
      </w:r>
      <w:proofErr w:type="spellStart"/>
      <w:r w:rsidRPr="00E73843">
        <w:rPr>
          <w:rFonts w:ascii="Arial" w:hAnsi="Arial" w:cs="Arial"/>
          <w:sz w:val="24"/>
          <w:szCs w:val="24"/>
        </w:rPr>
        <w:t>UniMore</w:t>
      </w:r>
      <w:proofErr w:type="spellEnd"/>
      <w:r w:rsidRPr="00E73843">
        <w:rPr>
          <w:rFonts w:ascii="Arial" w:hAnsi="Arial" w:cs="Arial"/>
          <w:sz w:val="24"/>
          <w:szCs w:val="24"/>
        </w:rPr>
        <w:t xml:space="preserve"> è presente fino alle ore 13.00 del sabato;  dalle ore 13.00 il servizio è a pagamento</w:t>
      </w:r>
    </w:p>
    <w:p w:rsidR="00DE0411" w:rsidRPr="00E73843" w:rsidRDefault="00DE0411" w:rsidP="00DE0411">
      <w:pPr>
        <w:pStyle w:val="Paragrafoelenco"/>
        <w:numPr>
          <w:ilvl w:val="0"/>
          <w:numId w:val="5"/>
        </w:numPr>
        <w:spacing w:after="0" w:line="240" w:lineRule="auto"/>
        <w:ind w:right="-109"/>
        <w:jc w:val="both"/>
        <w:rPr>
          <w:rFonts w:ascii="Arial" w:hAnsi="Arial" w:cs="Arial"/>
          <w:b/>
          <w:i/>
          <w:sz w:val="24"/>
          <w:szCs w:val="24"/>
        </w:rPr>
      </w:pPr>
      <w:r w:rsidRPr="00E73843">
        <w:rPr>
          <w:rFonts w:ascii="Arial" w:hAnsi="Arial" w:cs="Arial"/>
          <w:b/>
          <w:i/>
          <w:sz w:val="24"/>
          <w:szCs w:val="24"/>
        </w:rPr>
        <w:t xml:space="preserve">La fine dell’evento dovrà essere prevista entro le ore 15.00 per inserimento automatico dell’allarme alle ore 16.00.  </w:t>
      </w:r>
    </w:p>
    <w:p w:rsidR="00DE0411" w:rsidRPr="00C72E13" w:rsidRDefault="00DE0411" w:rsidP="00DE0411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12D7E" w:rsidRDefault="00C72E13" w:rsidP="00DE0411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 w:rsidRPr="00E73843">
        <w:rPr>
          <w:rFonts w:ascii="Arial" w:hAnsi="Arial" w:cs="Arial"/>
          <w:sz w:val="24"/>
          <w:szCs w:val="24"/>
        </w:rPr>
        <w:t>*</w:t>
      </w:r>
      <w:r w:rsidR="00E73843" w:rsidRPr="00E73843">
        <w:rPr>
          <w:rFonts w:ascii="Arial" w:hAnsi="Arial" w:cs="Arial"/>
          <w:sz w:val="24"/>
          <w:szCs w:val="24"/>
        </w:rPr>
        <w:t>Il servizio di WI-FI è attivo previa registrazione alla rete Unimore, è una rete a contesa</w:t>
      </w:r>
      <w:r w:rsidR="00E73843">
        <w:rPr>
          <w:rFonts w:ascii="Arial" w:hAnsi="Arial" w:cs="Arial"/>
          <w:sz w:val="24"/>
          <w:szCs w:val="24"/>
        </w:rPr>
        <w:t xml:space="preserve"> e non è garantita alcuna banda;  per info chiedere </w:t>
      </w:r>
      <w:r w:rsidR="00E73843" w:rsidRPr="00E73843">
        <w:rPr>
          <w:rFonts w:ascii="Arial" w:hAnsi="Arial" w:cs="Arial"/>
          <w:sz w:val="24"/>
          <w:szCs w:val="24"/>
        </w:rPr>
        <w:t xml:space="preserve">al tecnico informatico </w:t>
      </w:r>
    </w:p>
    <w:p w:rsidR="00B12D7E" w:rsidRDefault="00B12D7E" w:rsidP="00DE0411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(E-mail  </w:t>
      </w:r>
      <w:hyperlink r:id="rId11" w:history="1">
        <w:r w:rsidRPr="001F10E1">
          <w:rPr>
            <w:rStyle w:val="Collegamentoipertestuale"/>
            <w:rFonts w:ascii="Arial" w:hAnsi="Arial" w:cs="Arial"/>
            <w:sz w:val="24"/>
            <w:szCs w:val="24"/>
          </w:rPr>
          <w:t>nspezial@unimore.it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945F47" w:rsidRPr="00C72E13" w:rsidRDefault="00945F47" w:rsidP="00945F47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D64D8" w:rsidRPr="00B12D7E" w:rsidRDefault="00FD64D8" w:rsidP="006B3AB0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 w:rsidRPr="00B12D7E">
        <w:rPr>
          <w:rFonts w:ascii="Arial" w:hAnsi="Arial" w:cs="Arial"/>
          <w:sz w:val="24"/>
          <w:szCs w:val="24"/>
        </w:rPr>
        <w:t>Sarà cura della Segreteria Organizzativa tutta la gestione dell’evento ai sensi della norma per la gestione, la salvaguardia</w:t>
      </w:r>
      <w:r w:rsidR="006B3AB0" w:rsidRPr="00B12D7E">
        <w:rPr>
          <w:rFonts w:ascii="Arial" w:hAnsi="Arial" w:cs="Arial"/>
          <w:sz w:val="24"/>
          <w:szCs w:val="24"/>
        </w:rPr>
        <w:t xml:space="preserve"> e il contenimento della pandemia.</w:t>
      </w:r>
    </w:p>
    <w:p w:rsidR="00C72E13" w:rsidRDefault="00C72E13" w:rsidP="006B3AB0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 w:rsidRPr="00B12D7E">
        <w:rPr>
          <w:rFonts w:ascii="Arial" w:hAnsi="Arial" w:cs="Arial"/>
          <w:sz w:val="24"/>
          <w:szCs w:val="24"/>
        </w:rPr>
        <w:t>La Segreteria Organizzativa deve garantire che tutti gli spazi siano liberati e lasciati nelle stesse condizioni in cui sono stati concessi.</w:t>
      </w:r>
    </w:p>
    <w:p w:rsidR="004F6D1B" w:rsidRPr="006B3AB0" w:rsidRDefault="004F6D1B" w:rsidP="006B3AB0">
      <w:pPr>
        <w:spacing w:after="0" w:line="24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specifica che nell’affitto degli spazi per gli espositori non sono inclusi tavoli e sedie.</w:t>
      </w:r>
    </w:p>
    <w:p w:rsidR="00117FB5" w:rsidRPr="00C72E13" w:rsidRDefault="00117FB5" w:rsidP="001D5D1B">
      <w:pPr>
        <w:spacing w:after="0" w:line="240" w:lineRule="auto"/>
        <w:ind w:right="-109" w:hanging="96"/>
        <w:jc w:val="center"/>
        <w:rPr>
          <w:rFonts w:ascii="Arial" w:hAnsi="Arial" w:cs="Arial"/>
          <w:b/>
          <w:sz w:val="16"/>
          <w:szCs w:val="16"/>
        </w:rPr>
      </w:pPr>
    </w:p>
    <w:p w:rsidR="00793380" w:rsidRDefault="00793380" w:rsidP="00793380">
      <w:pPr>
        <w:spacing w:after="0" w:line="240" w:lineRule="auto"/>
        <w:ind w:right="-109" w:hanging="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Riferimenti per eventuali chiarimenti:</w:t>
      </w:r>
    </w:p>
    <w:p w:rsidR="00793380" w:rsidRPr="00793380" w:rsidRDefault="00793380" w:rsidP="00793380">
      <w:pPr>
        <w:spacing w:after="0" w:line="240" w:lineRule="auto"/>
        <w:ind w:right="-109" w:hanging="96"/>
        <w:jc w:val="both"/>
        <w:rPr>
          <w:rFonts w:ascii="Arial" w:hAnsi="Arial" w:cs="Arial"/>
          <w:b/>
          <w:sz w:val="16"/>
          <w:szCs w:val="16"/>
        </w:rPr>
      </w:pPr>
    </w:p>
    <w:p w:rsidR="00793380" w:rsidRPr="006B3AB0" w:rsidRDefault="00793380" w:rsidP="00793380">
      <w:pPr>
        <w:pStyle w:val="Paragrafoelenco"/>
        <w:numPr>
          <w:ilvl w:val="0"/>
          <w:numId w:val="5"/>
        </w:numPr>
        <w:spacing w:after="0"/>
        <w:ind w:right="-109"/>
        <w:jc w:val="both"/>
        <w:rPr>
          <w:rFonts w:ascii="Arial" w:hAnsi="Arial" w:cs="Arial"/>
          <w:sz w:val="24"/>
          <w:szCs w:val="24"/>
        </w:rPr>
      </w:pPr>
      <w:r w:rsidRPr="006B3AB0">
        <w:rPr>
          <w:rFonts w:ascii="Arial" w:hAnsi="Arial" w:cs="Arial"/>
          <w:sz w:val="24"/>
          <w:szCs w:val="24"/>
        </w:rPr>
        <w:t xml:space="preserve">Assegnazione Spazi: </w:t>
      </w:r>
    </w:p>
    <w:p w:rsidR="00793380" w:rsidRPr="006B3AB0" w:rsidRDefault="00793380" w:rsidP="00793380">
      <w:pPr>
        <w:spacing w:after="0"/>
        <w:ind w:right="-109" w:firstLine="264"/>
        <w:jc w:val="both"/>
        <w:rPr>
          <w:rFonts w:ascii="Arial" w:hAnsi="Arial" w:cs="Arial"/>
          <w:sz w:val="24"/>
          <w:szCs w:val="24"/>
        </w:rPr>
      </w:pPr>
      <w:r w:rsidRPr="006B3AB0">
        <w:rPr>
          <w:rFonts w:ascii="Arial" w:hAnsi="Arial" w:cs="Arial"/>
          <w:sz w:val="24"/>
          <w:szCs w:val="24"/>
        </w:rPr>
        <w:t xml:space="preserve">Dr.ssa Alina Maselli Tel. 059/4224376  </w:t>
      </w:r>
      <w:r>
        <w:rPr>
          <w:rFonts w:ascii="Arial" w:hAnsi="Arial" w:cs="Arial"/>
          <w:sz w:val="24"/>
          <w:szCs w:val="24"/>
        </w:rPr>
        <w:t xml:space="preserve"> </w:t>
      </w:r>
      <w:r w:rsidRPr="006B3AB0">
        <w:rPr>
          <w:rFonts w:ascii="Arial" w:hAnsi="Arial" w:cs="Arial"/>
          <w:sz w:val="24"/>
          <w:szCs w:val="24"/>
        </w:rPr>
        <w:t xml:space="preserve">E-mail:  </w:t>
      </w:r>
      <w:hyperlink r:id="rId12" w:history="1">
        <w:r w:rsidR="00BE1629" w:rsidRPr="00E63BDD">
          <w:rPr>
            <w:rStyle w:val="Collegamentoipertestuale"/>
            <w:rFonts w:ascii="Arial" w:hAnsi="Arial" w:cs="Arial"/>
            <w:sz w:val="24"/>
            <w:szCs w:val="24"/>
          </w:rPr>
          <w:t>alina.maselli@unimore.it</w:t>
        </w:r>
      </w:hyperlink>
    </w:p>
    <w:p w:rsidR="00793380" w:rsidRPr="006B3AB0" w:rsidRDefault="00793380" w:rsidP="00793380">
      <w:pPr>
        <w:pStyle w:val="Paragrafoelenco"/>
        <w:numPr>
          <w:ilvl w:val="0"/>
          <w:numId w:val="5"/>
        </w:numPr>
        <w:spacing w:after="0"/>
        <w:ind w:right="-109"/>
        <w:jc w:val="both"/>
        <w:rPr>
          <w:rFonts w:ascii="Arial" w:hAnsi="Arial" w:cs="Arial"/>
          <w:sz w:val="24"/>
          <w:szCs w:val="24"/>
        </w:rPr>
      </w:pPr>
      <w:r w:rsidRPr="006B3AB0">
        <w:rPr>
          <w:rFonts w:ascii="Arial" w:hAnsi="Arial" w:cs="Arial"/>
          <w:sz w:val="24"/>
          <w:szCs w:val="24"/>
        </w:rPr>
        <w:t>Preventivo e fatturazione:</w:t>
      </w:r>
    </w:p>
    <w:p w:rsidR="00793380" w:rsidRDefault="00793380" w:rsidP="00793380">
      <w:pPr>
        <w:spacing w:after="0"/>
        <w:ind w:right="-109" w:firstLine="264"/>
        <w:jc w:val="both"/>
        <w:rPr>
          <w:rFonts w:ascii="Arial" w:hAnsi="Arial" w:cs="Arial"/>
          <w:sz w:val="24"/>
          <w:szCs w:val="24"/>
        </w:rPr>
      </w:pPr>
      <w:r w:rsidRPr="006B3AB0">
        <w:rPr>
          <w:rFonts w:ascii="Arial" w:hAnsi="Arial" w:cs="Arial"/>
          <w:sz w:val="24"/>
          <w:szCs w:val="24"/>
        </w:rPr>
        <w:t xml:space="preserve">Sig.ra Linda Trovato Tel. 059/4224314  </w:t>
      </w:r>
      <w:r>
        <w:rPr>
          <w:rFonts w:ascii="Arial" w:hAnsi="Arial" w:cs="Arial"/>
          <w:sz w:val="24"/>
          <w:szCs w:val="24"/>
        </w:rPr>
        <w:t xml:space="preserve"> </w:t>
      </w:r>
      <w:r w:rsidRPr="006B3AB0">
        <w:rPr>
          <w:rFonts w:ascii="Arial" w:hAnsi="Arial" w:cs="Arial"/>
          <w:sz w:val="24"/>
          <w:szCs w:val="24"/>
        </w:rPr>
        <w:t xml:space="preserve">E-mail:  </w:t>
      </w:r>
      <w:hyperlink r:id="rId13" w:history="1">
        <w:r w:rsidR="00FC744F" w:rsidRPr="0017427E">
          <w:rPr>
            <w:rStyle w:val="Collegamentoipertestuale"/>
            <w:rFonts w:ascii="Arial" w:hAnsi="Arial" w:cs="Arial"/>
            <w:sz w:val="24"/>
            <w:szCs w:val="24"/>
          </w:rPr>
          <w:t>rosalinda.trovato@unimore.it</w:t>
        </w:r>
      </w:hyperlink>
      <w:r w:rsidRPr="006B3AB0">
        <w:rPr>
          <w:rFonts w:ascii="Arial" w:hAnsi="Arial" w:cs="Arial"/>
          <w:sz w:val="24"/>
          <w:szCs w:val="24"/>
        </w:rPr>
        <w:t xml:space="preserve"> </w:t>
      </w:r>
    </w:p>
    <w:p w:rsidR="00793380" w:rsidRDefault="00793380" w:rsidP="00793380">
      <w:pPr>
        <w:pStyle w:val="Paragrafoelenco"/>
        <w:numPr>
          <w:ilvl w:val="0"/>
          <w:numId w:val="5"/>
        </w:numPr>
        <w:spacing w:after="0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Verifiche e sopraluoghi:</w:t>
      </w:r>
    </w:p>
    <w:p w:rsidR="00793380" w:rsidRDefault="00793380" w:rsidP="00793380">
      <w:pPr>
        <w:pStyle w:val="Paragrafoelenco"/>
        <w:spacing w:after="0"/>
        <w:ind w:left="264"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Sig. Stefano </w:t>
      </w:r>
      <w:proofErr w:type="spellStart"/>
      <w:r>
        <w:rPr>
          <w:rFonts w:ascii="Arial" w:hAnsi="Arial" w:cs="Arial"/>
          <w:sz w:val="24"/>
          <w:szCs w:val="24"/>
        </w:rPr>
        <w:t>Forliano</w:t>
      </w:r>
      <w:proofErr w:type="spellEnd"/>
      <w:r>
        <w:rPr>
          <w:rFonts w:ascii="Arial" w:hAnsi="Arial" w:cs="Arial"/>
          <w:sz w:val="24"/>
          <w:szCs w:val="24"/>
        </w:rPr>
        <w:t xml:space="preserve"> Tel. 059/4224374  E-mail: </w:t>
      </w:r>
      <w:hyperlink r:id="rId14" w:history="1">
        <w:r w:rsidRPr="00350AA0">
          <w:rPr>
            <w:rStyle w:val="Collegamentoipertestuale"/>
            <w:rFonts w:ascii="Arial" w:hAnsi="Arial" w:cs="Arial"/>
            <w:sz w:val="24"/>
            <w:szCs w:val="24"/>
          </w:rPr>
          <w:t>stefano.forliano@unimore.it</w:t>
        </w:r>
      </w:hyperlink>
      <w:r>
        <w:rPr>
          <w:rFonts w:ascii="Arial" w:hAnsi="Arial" w:cs="Arial"/>
          <w:sz w:val="24"/>
          <w:szCs w:val="24"/>
        </w:rPr>
        <w:tab/>
        <w:t xml:space="preserve">  </w:t>
      </w:r>
    </w:p>
    <w:p w:rsidR="00296FD2" w:rsidRDefault="00296FD2" w:rsidP="00296FD2">
      <w:pPr>
        <w:pStyle w:val="Paragrafoelenco"/>
        <w:numPr>
          <w:ilvl w:val="0"/>
          <w:numId w:val="5"/>
        </w:numPr>
        <w:spacing w:after="0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Assistenza Tecnica:</w:t>
      </w:r>
    </w:p>
    <w:p w:rsidR="00E73843" w:rsidRDefault="00E73843" w:rsidP="00E73843">
      <w:pPr>
        <w:pStyle w:val="Paragrafoelenco"/>
        <w:spacing w:after="0"/>
        <w:ind w:left="264" w:right="-109"/>
        <w:jc w:val="both"/>
        <w:rPr>
          <w:rFonts w:ascii="Arial" w:hAnsi="Arial" w:cs="Arial"/>
          <w:sz w:val="24"/>
          <w:szCs w:val="24"/>
        </w:rPr>
      </w:pPr>
      <w:r w:rsidRPr="00E73843">
        <w:rPr>
          <w:rFonts w:ascii="Arial" w:hAnsi="Arial" w:cs="Arial"/>
          <w:sz w:val="24"/>
          <w:szCs w:val="24"/>
        </w:rPr>
        <w:t xml:space="preserve">Dr. Nicolò </w:t>
      </w:r>
      <w:proofErr w:type="spellStart"/>
      <w:r w:rsidRPr="00E73843">
        <w:rPr>
          <w:rFonts w:ascii="Arial" w:hAnsi="Arial" w:cs="Arial"/>
          <w:sz w:val="24"/>
          <w:szCs w:val="24"/>
        </w:rPr>
        <w:t>Spezialetti</w:t>
      </w:r>
      <w:proofErr w:type="spellEnd"/>
      <w:r w:rsidRPr="00E73843">
        <w:rPr>
          <w:rFonts w:ascii="Arial" w:hAnsi="Arial" w:cs="Arial"/>
          <w:sz w:val="24"/>
          <w:szCs w:val="24"/>
        </w:rPr>
        <w:t xml:space="preserve">  Tel. 059/2058005 E-mail:  </w:t>
      </w:r>
      <w:r>
        <w:rPr>
          <w:rFonts w:ascii="Arial" w:hAnsi="Arial" w:cs="Arial"/>
          <w:sz w:val="24"/>
          <w:szCs w:val="24"/>
        </w:rPr>
        <w:t xml:space="preserve"> </w:t>
      </w:r>
      <w:r w:rsidRPr="00E73843">
        <w:rPr>
          <w:rFonts w:ascii="Arial" w:hAnsi="Arial" w:cs="Arial"/>
          <w:color w:val="0000FF"/>
          <w:sz w:val="24"/>
          <w:szCs w:val="24"/>
          <w:u w:val="single"/>
        </w:rPr>
        <w:t>nspezial@</w:t>
      </w:r>
      <w:hyperlink r:id="rId15" w:tgtFrame="_blank" w:history="1">
        <w:r w:rsidRPr="00E73843">
          <w:rPr>
            <w:rStyle w:val="Collegamentoipertestuale"/>
            <w:rFonts w:ascii="Arial" w:hAnsi="Arial" w:cs="Arial"/>
            <w:sz w:val="24"/>
            <w:szCs w:val="24"/>
          </w:rPr>
          <w:t>unimore.it</w:t>
        </w:r>
      </w:hyperlink>
    </w:p>
    <w:p w:rsidR="00296FD2" w:rsidRPr="00296FD2" w:rsidRDefault="0037439E" w:rsidP="00296FD2">
      <w:pPr>
        <w:pStyle w:val="Paragrafoelenco"/>
        <w:spacing w:after="0"/>
        <w:ind w:left="264" w:right="-109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</w:t>
      </w:r>
      <w:r w:rsidR="00296FD2">
        <w:rPr>
          <w:rFonts w:ascii="Arial" w:hAnsi="Arial" w:cs="Arial"/>
          <w:sz w:val="24"/>
          <w:szCs w:val="24"/>
        </w:rPr>
        <w:t xml:space="preserve"> Augusto D’A</w:t>
      </w:r>
      <w:r w:rsidR="00E73843">
        <w:rPr>
          <w:rFonts w:ascii="Arial" w:hAnsi="Arial" w:cs="Arial"/>
          <w:sz w:val="24"/>
          <w:szCs w:val="24"/>
        </w:rPr>
        <w:t xml:space="preserve">ntonio Tel. 059/4225982  E-mail  </w:t>
      </w:r>
      <w:r w:rsidR="00296FD2" w:rsidRPr="00296FD2">
        <w:rPr>
          <w:rFonts w:ascii="Arial" w:hAnsi="Arial" w:cs="Arial"/>
          <w:color w:val="0000FF"/>
          <w:sz w:val="24"/>
          <w:szCs w:val="24"/>
          <w:u w:val="single"/>
        </w:rPr>
        <w:t>augusto.dantonio@unimore.it</w:t>
      </w:r>
    </w:p>
    <w:p w:rsidR="0033597E" w:rsidRPr="0033597E" w:rsidRDefault="0033597E" w:rsidP="001D5D1B">
      <w:pPr>
        <w:spacing w:after="0" w:line="240" w:lineRule="auto"/>
        <w:ind w:right="-109" w:hanging="96"/>
        <w:jc w:val="center"/>
        <w:rPr>
          <w:rFonts w:ascii="Arial" w:hAnsi="Arial" w:cs="Arial"/>
          <w:b/>
          <w:sz w:val="16"/>
          <w:szCs w:val="16"/>
        </w:rPr>
      </w:pPr>
    </w:p>
    <w:p w:rsidR="00E67F67" w:rsidRDefault="00E67F67" w:rsidP="00E67F67">
      <w:pPr>
        <w:spacing w:after="0" w:line="240" w:lineRule="auto"/>
        <w:ind w:right="-1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chiede di restituire il presente preventivo timbrato e firmato per accettazione entro </w:t>
      </w:r>
      <w:r w:rsidRPr="005E557C">
        <w:rPr>
          <w:rFonts w:ascii="Arial" w:hAnsi="Arial" w:cs="Arial"/>
          <w:b/>
          <w:sz w:val="24"/>
          <w:szCs w:val="24"/>
          <w:u w:val="single"/>
        </w:rPr>
        <w:t xml:space="preserve">e non oltre il </w:t>
      </w:r>
      <w:r w:rsidR="00C72E13">
        <w:rPr>
          <w:rFonts w:ascii="Arial" w:hAnsi="Arial" w:cs="Arial"/>
          <w:b/>
          <w:sz w:val="24"/>
          <w:szCs w:val="24"/>
          <w:u w:val="single"/>
        </w:rPr>
        <w:t>--------------</w:t>
      </w:r>
      <w:r w:rsidR="00C05F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E557C">
        <w:rPr>
          <w:rFonts w:ascii="Arial" w:hAnsi="Arial" w:cs="Arial"/>
          <w:b/>
          <w:sz w:val="24"/>
          <w:szCs w:val="24"/>
          <w:u w:val="single"/>
        </w:rPr>
        <w:t>202</w:t>
      </w:r>
      <w:r w:rsidR="0037439E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33597E" w:rsidRDefault="0033597E" w:rsidP="00E67F67">
      <w:pPr>
        <w:spacing w:after="0" w:line="240" w:lineRule="auto"/>
        <w:ind w:right="-109"/>
        <w:jc w:val="both"/>
        <w:rPr>
          <w:rFonts w:ascii="Arial" w:hAnsi="Arial" w:cs="Arial"/>
          <w:b/>
          <w:sz w:val="24"/>
          <w:szCs w:val="24"/>
        </w:rPr>
      </w:pPr>
    </w:p>
    <w:p w:rsidR="00E67F67" w:rsidRDefault="00E67F67" w:rsidP="00E67F67">
      <w:pPr>
        <w:spacing w:after="0" w:line="240" w:lineRule="auto"/>
        <w:ind w:right="-1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mancato riscontro entro tale data vale come rinuncia allo svolgimento dell’evento presso il Centro Servizi.</w:t>
      </w:r>
    </w:p>
    <w:p w:rsidR="00896370" w:rsidRDefault="00896370" w:rsidP="000B35BE">
      <w:pPr>
        <w:spacing w:after="0" w:line="240" w:lineRule="auto"/>
        <w:ind w:right="-109" w:hanging="96"/>
        <w:rPr>
          <w:rFonts w:ascii="Arial" w:hAnsi="Arial" w:cs="Arial"/>
          <w:sz w:val="24"/>
          <w:szCs w:val="24"/>
        </w:rPr>
      </w:pPr>
    </w:p>
    <w:p w:rsidR="000B35BE" w:rsidRDefault="000B35BE" w:rsidP="000B35BE">
      <w:pPr>
        <w:spacing w:after="0" w:line="240" w:lineRule="auto"/>
        <w:ind w:right="-109" w:hanging="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</w:t>
      </w:r>
    </w:p>
    <w:p w:rsidR="000B35BE" w:rsidRDefault="000B35BE" w:rsidP="000B35BE">
      <w:pPr>
        <w:tabs>
          <w:tab w:val="left" w:pos="7513"/>
        </w:tabs>
        <w:spacing w:after="0" w:line="240" w:lineRule="auto"/>
        <w:ind w:left="7655" w:right="-109" w:hanging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e Timbro </w:t>
      </w:r>
    </w:p>
    <w:p w:rsidR="000B35BE" w:rsidRDefault="000B35BE" w:rsidP="000B35BE">
      <w:pPr>
        <w:tabs>
          <w:tab w:val="left" w:pos="7513"/>
        </w:tabs>
        <w:spacing w:after="0" w:line="240" w:lineRule="auto"/>
        <w:ind w:left="7655" w:right="-109" w:hanging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accettazione</w:t>
      </w:r>
    </w:p>
    <w:p w:rsidR="000B35BE" w:rsidRDefault="000B35BE" w:rsidP="000B35BE">
      <w:pPr>
        <w:tabs>
          <w:tab w:val="left" w:pos="7513"/>
        </w:tabs>
        <w:spacing w:after="0" w:line="240" w:lineRule="auto"/>
        <w:ind w:left="7655" w:right="-109" w:hanging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0B35BE" w:rsidRPr="000B35BE" w:rsidRDefault="000B35BE" w:rsidP="000B35BE">
      <w:pPr>
        <w:spacing w:after="0" w:line="480" w:lineRule="auto"/>
        <w:ind w:right="-109"/>
        <w:jc w:val="both"/>
        <w:rPr>
          <w:rFonts w:ascii="Arial" w:hAnsi="Arial" w:cs="Arial"/>
          <w:b/>
          <w:sz w:val="24"/>
          <w:szCs w:val="24"/>
        </w:rPr>
      </w:pPr>
      <w:r w:rsidRPr="000B35BE">
        <w:rPr>
          <w:rFonts w:ascii="Arial" w:hAnsi="Arial" w:cs="Arial"/>
          <w:b/>
          <w:sz w:val="24"/>
          <w:szCs w:val="24"/>
        </w:rPr>
        <w:t>Dati da compilare per la Fatturazione:</w:t>
      </w:r>
    </w:p>
    <w:p w:rsidR="000B35BE" w:rsidRDefault="000B35BE" w:rsidP="00A31B5E">
      <w:pPr>
        <w:spacing w:after="0" w:line="36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INTESTAZIONE FATTURA (società / Ente / Associazione)_____________________</w:t>
      </w:r>
    </w:p>
    <w:p w:rsidR="00896370" w:rsidRDefault="00896370" w:rsidP="00A31B5E">
      <w:pPr>
        <w:spacing w:after="0" w:line="36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A31B5E">
        <w:rPr>
          <w:rFonts w:ascii="Arial" w:hAnsi="Arial" w:cs="Arial"/>
          <w:sz w:val="24"/>
          <w:szCs w:val="24"/>
        </w:rPr>
        <w:t>__Tel.___________________</w:t>
      </w:r>
    </w:p>
    <w:p w:rsidR="000B35BE" w:rsidRDefault="000B35BE" w:rsidP="00A31B5E">
      <w:pPr>
        <w:spacing w:after="0" w:line="36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Via_____________________</w:t>
      </w:r>
      <w:r w:rsidR="0033597E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>Città _____________________</w:t>
      </w:r>
      <w:r w:rsidR="00896370">
        <w:rPr>
          <w:rFonts w:ascii="Arial" w:hAnsi="Arial" w:cs="Arial"/>
          <w:sz w:val="24"/>
          <w:szCs w:val="24"/>
        </w:rPr>
        <w:t>__ CAP_________</w:t>
      </w:r>
    </w:p>
    <w:p w:rsidR="000B35BE" w:rsidRDefault="000B35BE" w:rsidP="00A31B5E">
      <w:pPr>
        <w:spacing w:after="0" w:line="36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__________________</w:t>
      </w:r>
      <w:r w:rsidR="0033597E">
        <w:rPr>
          <w:rFonts w:ascii="Arial" w:hAnsi="Arial" w:cs="Arial"/>
          <w:sz w:val="24"/>
          <w:szCs w:val="24"/>
        </w:rPr>
        <w:t>__</w:t>
      </w:r>
      <w:r w:rsidR="0089637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P.I. ____________________</w:t>
      </w:r>
      <w:r w:rsidR="0033597E">
        <w:rPr>
          <w:rFonts w:ascii="Arial" w:hAnsi="Arial" w:cs="Arial"/>
          <w:sz w:val="24"/>
          <w:szCs w:val="24"/>
        </w:rPr>
        <w:t>___</w:t>
      </w:r>
      <w:r w:rsidR="00896370">
        <w:rPr>
          <w:rFonts w:ascii="Arial" w:hAnsi="Arial" w:cs="Arial"/>
          <w:sz w:val="24"/>
          <w:szCs w:val="24"/>
        </w:rPr>
        <w:t>___</w:t>
      </w:r>
    </w:p>
    <w:p w:rsidR="00DF4B98" w:rsidRPr="00930EA1" w:rsidRDefault="000B35BE" w:rsidP="00A31B5E">
      <w:pPr>
        <w:spacing w:after="0" w:line="360" w:lineRule="auto"/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Cod. SDI ____________________</w:t>
      </w:r>
      <w:r w:rsidR="00A31B5E">
        <w:rPr>
          <w:rFonts w:ascii="Arial" w:hAnsi="Arial" w:cs="Arial"/>
          <w:sz w:val="24"/>
          <w:szCs w:val="24"/>
        </w:rPr>
        <w:t xml:space="preserve">_  </w:t>
      </w:r>
    </w:p>
    <w:sectPr w:rsidR="00DF4B98" w:rsidRPr="00930EA1" w:rsidSect="00B12D7E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87" w:rsidRDefault="00EC1987" w:rsidP="005D0BD6">
      <w:pPr>
        <w:spacing w:after="0" w:line="240" w:lineRule="auto"/>
      </w:pPr>
      <w:r>
        <w:separator/>
      </w:r>
    </w:p>
  </w:endnote>
  <w:endnote w:type="continuationSeparator" w:id="0">
    <w:p w:rsidR="00EC1987" w:rsidRDefault="00EC1987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2199"/>
      <w:docPartObj>
        <w:docPartGallery w:val="Page Numbers (Bottom of Page)"/>
        <w:docPartUnique/>
      </w:docPartObj>
    </w:sdtPr>
    <w:sdtEndPr/>
    <w:sdtContent>
      <w:p w:rsidR="00EC1987" w:rsidRDefault="00EC19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7E">
          <w:rPr>
            <w:noProof/>
          </w:rPr>
          <w:t>2</w:t>
        </w:r>
        <w:r>
          <w:fldChar w:fldCharType="end"/>
        </w:r>
      </w:p>
    </w:sdtContent>
  </w:sdt>
  <w:p w:rsidR="00EC1987" w:rsidRDefault="00EC19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87" w:rsidRDefault="00EC1987" w:rsidP="005D0BD6">
      <w:pPr>
        <w:spacing w:after="0" w:line="240" w:lineRule="auto"/>
      </w:pPr>
      <w:r>
        <w:separator/>
      </w:r>
    </w:p>
  </w:footnote>
  <w:footnote w:type="continuationSeparator" w:id="0">
    <w:p w:rsidR="00EC1987" w:rsidRDefault="00EC1987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D4D"/>
    <w:multiLevelType w:val="hybridMultilevel"/>
    <w:tmpl w:val="1A7EBB7C"/>
    <w:lvl w:ilvl="0" w:tplc="8308280E">
      <w:start w:val="13"/>
      <w:numFmt w:val="bullet"/>
      <w:lvlText w:val="-"/>
      <w:lvlJc w:val="left"/>
      <w:pPr>
        <w:ind w:left="2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1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616B1"/>
    <w:multiLevelType w:val="hybridMultilevel"/>
    <w:tmpl w:val="AF16678E"/>
    <w:lvl w:ilvl="0" w:tplc="B9FC90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8F"/>
    <w:rsid w:val="0000292E"/>
    <w:rsid w:val="0001282E"/>
    <w:rsid w:val="0001327F"/>
    <w:rsid w:val="00032E43"/>
    <w:rsid w:val="00041004"/>
    <w:rsid w:val="00044DA9"/>
    <w:rsid w:val="00051D0D"/>
    <w:rsid w:val="00054F9B"/>
    <w:rsid w:val="000556EE"/>
    <w:rsid w:val="000643E5"/>
    <w:rsid w:val="000842AB"/>
    <w:rsid w:val="000A07CF"/>
    <w:rsid w:val="000A2352"/>
    <w:rsid w:val="000A5634"/>
    <w:rsid w:val="000B35BE"/>
    <w:rsid w:val="000B600C"/>
    <w:rsid w:val="000D1C66"/>
    <w:rsid w:val="000D29AA"/>
    <w:rsid w:val="000E641B"/>
    <w:rsid w:val="000F425A"/>
    <w:rsid w:val="000F6C40"/>
    <w:rsid w:val="0010118F"/>
    <w:rsid w:val="00103AFD"/>
    <w:rsid w:val="0010512C"/>
    <w:rsid w:val="00106162"/>
    <w:rsid w:val="0011435B"/>
    <w:rsid w:val="001164EB"/>
    <w:rsid w:val="00117FB5"/>
    <w:rsid w:val="001279EC"/>
    <w:rsid w:val="0013032A"/>
    <w:rsid w:val="00136A05"/>
    <w:rsid w:val="0014266B"/>
    <w:rsid w:val="0016146B"/>
    <w:rsid w:val="001640EC"/>
    <w:rsid w:val="00171B71"/>
    <w:rsid w:val="00171C1B"/>
    <w:rsid w:val="0017363C"/>
    <w:rsid w:val="00184DB4"/>
    <w:rsid w:val="00186364"/>
    <w:rsid w:val="001874BF"/>
    <w:rsid w:val="00192C4A"/>
    <w:rsid w:val="00196409"/>
    <w:rsid w:val="00197976"/>
    <w:rsid w:val="001A56D0"/>
    <w:rsid w:val="001A5EE4"/>
    <w:rsid w:val="001B444D"/>
    <w:rsid w:val="001C0939"/>
    <w:rsid w:val="001D5D1B"/>
    <w:rsid w:val="001E6B1C"/>
    <w:rsid w:val="001E72AB"/>
    <w:rsid w:val="001E75AF"/>
    <w:rsid w:val="001F4EAF"/>
    <w:rsid w:val="00216820"/>
    <w:rsid w:val="00223844"/>
    <w:rsid w:val="00224F9A"/>
    <w:rsid w:val="00231DFD"/>
    <w:rsid w:val="00232017"/>
    <w:rsid w:val="002322BA"/>
    <w:rsid w:val="00232B3B"/>
    <w:rsid w:val="002404D0"/>
    <w:rsid w:val="00240BE1"/>
    <w:rsid w:val="0025325B"/>
    <w:rsid w:val="00253480"/>
    <w:rsid w:val="00254704"/>
    <w:rsid w:val="00263EFF"/>
    <w:rsid w:val="002703B3"/>
    <w:rsid w:val="0027600D"/>
    <w:rsid w:val="00277EE1"/>
    <w:rsid w:val="00283591"/>
    <w:rsid w:val="00293F3B"/>
    <w:rsid w:val="00296FD2"/>
    <w:rsid w:val="002B5FA5"/>
    <w:rsid w:val="002C04A1"/>
    <w:rsid w:val="002D18D3"/>
    <w:rsid w:val="002D32F7"/>
    <w:rsid w:val="002D4D5F"/>
    <w:rsid w:val="002D70F5"/>
    <w:rsid w:val="002E020A"/>
    <w:rsid w:val="002E343C"/>
    <w:rsid w:val="002E3A0E"/>
    <w:rsid w:val="002E53C0"/>
    <w:rsid w:val="002E733C"/>
    <w:rsid w:val="002F0635"/>
    <w:rsid w:val="002F3652"/>
    <w:rsid w:val="0030696C"/>
    <w:rsid w:val="003069DA"/>
    <w:rsid w:val="00321A41"/>
    <w:rsid w:val="00333502"/>
    <w:rsid w:val="0033597E"/>
    <w:rsid w:val="003438AC"/>
    <w:rsid w:val="00352284"/>
    <w:rsid w:val="00373B86"/>
    <w:rsid w:val="0037439E"/>
    <w:rsid w:val="00386154"/>
    <w:rsid w:val="003904F6"/>
    <w:rsid w:val="003A6AFC"/>
    <w:rsid w:val="003A7200"/>
    <w:rsid w:val="003B2B24"/>
    <w:rsid w:val="003C1228"/>
    <w:rsid w:val="003D1C48"/>
    <w:rsid w:val="003D471F"/>
    <w:rsid w:val="003D5A2F"/>
    <w:rsid w:val="003D69C4"/>
    <w:rsid w:val="003D7678"/>
    <w:rsid w:val="003E20D9"/>
    <w:rsid w:val="0040342A"/>
    <w:rsid w:val="004118CB"/>
    <w:rsid w:val="00421D09"/>
    <w:rsid w:val="00431CA6"/>
    <w:rsid w:val="0043795B"/>
    <w:rsid w:val="004407F8"/>
    <w:rsid w:val="00443175"/>
    <w:rsid w:val="00443182"/>
    <w:rsid w:val="004444AD"/>
    <w:rsid w:val="004477E7"/>
    <w:rsid w:val="00451CBA"/>
    <w:rsid w:val="00463C83"/>
    <w:rsid w:val="00472E73"/>
    <w:rsid w:val="00483C27"/>
    <w:rsid w:val="00492CB7"/>
    <w:rsid w:val="0049498C"/>
    <w:rsid w:val="004A0617"/>
    <w:rsid w:val="004A1638"/>
    <w:rsid w:val="004B5FAF"/>
    <w:rsid w:val="004C26E1"/>
    <w:rsid w:val="004C5EEA"/>
    <w:rsid w:val="004D30A7"/>
    <w:rsid w:val="004D6A56"/>
    <w:rsid w:val="004E388D"/>
    <w:rsid w:val="004F007C"/>
    <w:rsid w:val="004F113D"/>
    <w:rsid w:val="004F23AB"/>
    <w:rsid w:val="004F6D1B"/>
    <w:rsid w:val="005224F0"/>
    <w:rsid w:val="00525576"/>
    <w:rsid w:val="00540137"/>
    <w:rsid w:val="005521B5"/>
    <w:rsid w:val="00555DA1"/>
    <w:rsid w:val="00565CB2"/>
    <w:rsid w:val="00571F2E"/>
    <w:rsid w:val="00580E3A"/>
    <w:rsid w:val="00582253"/>
    <w:rsid w:val="00582B68"/>
    <w:rsid w:val="00586234"/>
    <w:rsid w:val="005864B4"/>
    <w:rsid w:val="0059169B"/>
    <w:rsid w:val="00595E50"/>
    <w:rsid w:val="005A2643"/>
    <w:rsid w:val="005A3E10"/>
    <w:rsid w:val="005A43C4"/>
    <w:rsid w:val="005A64D6"/>
    <w:rsid w:val="005C4A48"/>
    <w:rsid w:val="005C779B"/>
    <w:rsid w:val="005D0BD6"/>
    <w:rsid w:val="005D3B28"/>
    <w:rsid w:val="005D458E"/>
    <w:rsid w:val="005E242E"/>
    <w:rsid w:val="005E3E84"/>
    <w:rsid w:val="005F417A"/>
    <w:rsid w:val="005F4742"/>
    <w:rsid w:val="00601E58"/>
    <w:rsid w:val="00606C81"/>
    <w:rsid w:val="0061493E"/>
    <w:rsid w:val="00620EB8"/>
    <w:rsid w:val="006269E5"/>
    <w:rsid w:val="00627E7B"/>
    <w:rsid w:val="00632942"/>
    <w:rsid w:val="00634BBC"/>
    <w:rsid w:val="00636B73"/>
    <w:rsid w:val="006428BE"/>
    <w:rsid w:val="00653F85"/>
    <w:rsid w:val="006744B8"/>
    <w:rsid w:val="0068261A"/>
    <w:rsid w:val="006862E8"/>
    <w:rsid w:val="006865DB"/>
    <w:rsid w:val="0069142E"/>
    <w:rsid w:val="00693AE2"/>
    <w:rsid w:val="00697F6B"/>
    <w:rsid w:val="006A3E43"/>
    <w:rsid w:val="006A7ED8"/>
    <w:rsid w:val="006B3AB0"/>
    <w:rsid w:val="006B57ED"/>
    <w:rsid w:val="006C3A68"/>
    <w:rsid w:val="006C5AB0"/>
    <w:rsid w:val="006D003E"/>
    <w:rsid w:val="006D2B6E"/>
    <w:rsid w:val="006D5538"/>
    <w:rsid w:val="006F426D"/>
    <w:rsid w:val="007012D6"/>
    <w:rsid w:val="00705889"/>
    <w:rsid w:val="007157BC"/>
    <w:rsid w:val="00727D56"/>
    <w:rsid w:val="00732B46"/>
    <w:rsid w:val="007334C1"/>
    <w:rsid w:val="0074281D"/>
    <w:rsid w:val="007662B9"/>
    <w:rsid w:val="00772696"/>
    <w:rsid w:val="00782856"/>
    <w:rsid w:val="00783581"/>
    <w:rsid w:val="00791B22"/>
    <w:rsid w:val="00793380"/>
    <w:rsid w:val="0079660A"/>
    <w:rsid w:val="007C09DE"/>
    <w:rsid w:val="007C26D4"/>
    <w:rsid w:val="007D0191"/>
    <w:rsid w:val="007D04C2"/>
    <w:rsid w:val="007D55BA"/>
    <w:rsid w:val="007E14FF"/>
    <w:rsid w:val="007E1F55"/>
    <w:rsid w:val="007E3762"/>
    <w:rsid w:val="007F0F85"/>
    <w:rsid w:val="007F1E5B"/>
    <w:rsid w:val="007F3D5C"/>
    <w:rsid w:val="007F6D2D"/>
    <w:rsid w:val="007F7A3A"/>
    <w:rsid w:val="00803777"/>
    <w:rsid w:val="0081739B"/>
    <w:rsid w:val="00821B1F"/>
    <w:rsid w:val="0083047A"/>
    <w:rsid w:val="00830DEC"/>
    <w:rsid w:val="0084087C"/>
    <w:rsid w:val="00851E02"/>
    <w:rsid w:val="00852BAB"/>
    <w:rsid w:val="00863146"/>
    <w:rsid w:val="008675E1"/>
    <w:rsid w:val="008675E7"/>
    <w:rsid w:val="00871991"/>
    <w:rsid w:val="00887FAA"/>
    <w:rsid w:val="00896370"/>
    <w:rsid w:val="00897F6F"/>
    <w:rsid w:val="008A31E6"/>
    <w:rsid w:val="008B3438"/>
    <w:rsid w:val="008C045C"/>
    <w:rsid w:val="008C4A09"/>
    <w:rsid w:val="008C70C3"/>
    <w:rsid w:val="008D551D"/>
    <w:rsid w:val="008D6132"/>
    <w:rsid w:val="00900C85"/>
    <w:rsid w:val="00921A13"/>
    <w:rsid w:val="00927A3A"/>
    <w:rsid w:val="00930EA1"/>
    <w:rsid w:val="009406E1"/>
    <w:rsid w:val="009425AA"/>
    <w:rsid w:val="00942D23"/>
    <w:rsid w:val="00945F47"/>
    <w:rsid w:val="009553F9"/>
    <w:rsid w:val="00956736"/>
    <w:rsid w:val="00973D63"/>
    <w:rsid w:val="0097481C"/>
    <w:rsid w:val="00975106"/>
    <w:rsid w:val="009766A6"/>
    <w:rsid w:val="00976FF0"/>
    <w:rsid w:val="00985A2F"/>
    <w:rsid w:val="00991421"/>
    <w:rsid w:val="009924CD"/>
    <w:rsid w:val="009B51DA"/>
    <w:rsid w:val="009B57BE"/>
    <w:rsid w:val="009B7442"/>
    <w:rsid w:val="009C20B0"/>
    <w:rsid w:val="009C5C43"/>
    <w:rsid w:val="009E3272"/>
    <w:rsid w:val="009F11F1"/>
    <w:rsid w:val="00A20F1E"/>
    <w:rsid w:val="00A27A65"/>
    <w:rsid w:val="00A3054D"/>
    <w:rsid w:val="00A31B5E"/>
    <w:rsid w:val="00A3345A"/>
    <w:rsid w:val="00A41FE7"/>
    <w:rsid w:val="00A45050"/>
    <w:rsid w:val="00A516DD"/>
    <w:rsid w:val="00A54251"/>
    <w:rsid w:val="00A9617B"/>
    <w:rsid w:val="00A96722"/>
    <w:rsid w:val="00AB2260"/>
    <w:rsid w:val="00AB2890"/>
    <w:rsid w:val="00AC53EA"/>
    <w:rsid w:val="00AD0B88"/>
    <w:rsid w:val="00AD288F"/>
    <w:rsid w:val="00AD44E7"/>
    <w:rsid w:val="00AD65F3"/>
    <w:rsid w:val="00AE09EC"/>
    <w:rsid w:val="00AE6E79"/>
    <w:rsid w:val="00AF0803"/>
    <w:rsid w:val="00AF4116"/>
    <w:rsid w:val="00B12D7E"/>
    <w:rsid w:val="00B218D3"/>
    <w:rsid w:val="00B21F24"/>
    <w:rsid w:val="00B35BFA"/>
    <w:rsid w:val="00B4655D"/>
    <w:rsid w:val="00B51365"/>
    <w:rsid w:val="00B54697"/>
    <w:rsid w:val="00B622E9"/>
    <w:rsid w:val="00B670F4"/>
    <w:rsid w:val="00B70660"/>
    <w:rsid w:val="00B75B08"/>
    <w:rsid w:val="00B847D3"/>
    <w:rsid w:val="00B915E8"/>
    <w:rsid w:val="00B942B8"/>
    <w:rsid w:val="00BA29D5"/>
    <w:rsid w:val="00BA412F"/>
    <w:rsid w:val="00BA4445"/>
    <w:rsid w:val="00BB1032"/>
    <w:rsid w:val="00BB709A"/>
    <w:rsid w:val="00BC3DC8"/>
    <w:rsid w:val="00BC63A4"/>
    <w:rsid w:val="00BD04D4"/>
    <w:rsid w:val="00BD1F30"/>
    <w:rsid w:val="00BD242C"/>
    <w:rsid w:val="00BE1235"/>
    <w:rsid w:val="00BE1629"/>
    <w:rsid w:val="00BE4983"/>
    <w:rsid w:val="00BF4DB8"/>
    <w:rsid w:val="00C05FCA"/>
    <w:rsid w:val="00C136B4"/>
    <w:rsid w:val="00C1510E"/>
    <w:rsid w:val="00C15955"/>
    <w:rsid w:val="00C21EB2"/>
    <w:rsid w:val="00C30A85"/>
    <w:rsid w:val="00C40E8B"/>
    <w:rsid w:val="00C42598"/>
    <w:rsid w:val="00C53A6C"/>
    <w:rsid w:val="00C64FCB"/>
    <w:rsid w:val="00C72E13"/>
    <w:rsid w:val="00C73AF4"/>
    <w:rsid w:val="00C81B6E"/>
    <w:rsid w:val="00C822E1"/>
    <w:rsid w:val="00C91054"/>
    <w:rsid w:val="00C97640"/>
    <w:rsid w:val="00CA3503"/>
    <w:rsid w:val="00CA65D5"/>
    <w:rsid w:val="00CB1582"/>
    <w:rsid w:val="00CB3B68"/>
    <w:rsid w:val="00CD7A2C"/>
    <w:rsid w:val="00CE5CF9"/>
    <w:rsid w:val="00CE6773"/>
    <w:rsid w:val="00CF001B"/>
    <w:rsid w:val="00CF179C"/>
    <w:rsid w:val="00CF43FF"/>
    <w:rsid w:val="00D02564"/>
    <w:rsid w:val="00D05216"/>
    <w:rsid w:val="00D079E4"/>
    <w:rsid w:val="00D16FC1"/>
    <w:rsid w:val="00D21AD1"/>
    <w:rsid w:val="00D232DD"/>
    <w:rsid w:val="00D34A73"/>
    <w:rsid w:val="00D353E2"/>
    <w:rsid w:val="00D35DAE"/>
    <w:rsid w:val="00D367EB"/>
    <w:rsid w:val="00D4116B"/>
    <w:rsid w:val="00D47E78"/>
    <w:rsid w:val="00D63F4C"/>
    <w:rsid w:val="00D7069D"/>
    <w:rsid w:val="00D7071C"/>
    <w:rsid w:val="00D82F5B"/>
    <w:rsid w:val="00DB06BC"/>
    <w:rsid w:val="00DB1E07"/>
    <w:rsid w:val="00DC24F1"/>
    <w:rsid w:val="00DC5F39"/>
    <w:rsid w:val="00DD0568"/>
    <w:rsid w:val="00DD05DB"/>
    <w:rsid w:val="00DD7D48"/>
    <w:rsid w:val="00DE0411"/>
    <w:rsid w:val="00DE1BD5"/>
    <w:rsid w:val="00DE2155"/>
    <w:rsid w:val="00DE30B6"/>
    <w:rsid w:val="00DF4035"/>
    <w:rsid w:val="00DF4B98"/>
    <w:rsid w:val="00E0012C"/>
    <w:rsid w:val="00E0356F"/>
    <w:rsid w:val="00E142D2"/>
    <w:rsid w:val="00E43A7F"/>
    <w:rsid w:val="00E52512"/>
    <w:rsid w:val="00E67BEF"/>
    <w:rsid w:val="00E67F67"/>
    <w:rsid w:val="00E72ECE"/>
    <w:rsid w:val="00E73843"/>
    <w:rsid w:val="00E760B6"/>
    <w:rsid w:val="00E93F7E"/>
    <w:rsid w:val="00EA6D27"/>
    <w:rsid w:val="00EB01F8"/>
    <w:rsid w:val="00EB4948"/>
    <w:rsid w:val="00EC1987"/>
    <w:rsid w:val="00EE1F6D"/>
    <w:rsid w:val="00EE48A9"/>
    <w:rsid w:val="00EE66DD"/>
    <w:rsid w:val="00EF44EA"/>
    <w:rsid w:val="00F01967"/>
    <w:rsid w:val="00F05733"/>
    <w:rsid w:val="00F244BA"/>
    <w:rsid w:val="00F26B8F"/>
    <w:rsid w:val="00F4384E"/>
    <w:rsid w:val="00F730F2"/>
    <w:rsid w:val="00F754D7"/>
    <w:rsid w:val="00F76C1A"/>
    <w:rsid w:val="00F77048"/>
    <w:rsid w:val="00F9302C"/>
    <w:rsid w:val="00FB32AE"/>
    <w:rsid w:val="00FC258F"/>
    <w:rsid w:val="00FC3AEC"/>
    <w:rsid w:val="00FC744F"/>
    <w:rsid w:val="00FD3782"/>
    <w:rsid w:val="00FD64D8"/>
    <w:rsid w:val="00FD706C"/>
    <w:rsid w:val="00FE042E"/>
    <w:rsid w:val="00FE1A15"/>
    <w:rsid w:val="00FF0A96"/>
    <w:rsid w:val="00FF26D2"/>
    <w:rsid w:val="00FF72C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6C5A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11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3AB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6C5A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">
    <w:name w:val="qu"/>
    <w:basedOn w:val="Carpredefinitoparagrafo"/>
    <w:rsid w:val="006C5AB0"/>
  </w:style>
  <w:style w:type="character" w:customStyle="1" w:styleId="gd">
    <w:name w:val="gd"/>
    <w:basedOn w:val="Carpredefinitoparagrafo"/>
    <w:rsid w:val="006C5AB0"/>
  </w:style>
  <w:style w:type="character" w:customStyle="1" w:styleId="go">
    <w:name w:val="go"/>
    <w:basedOn w:val="Carpredefinitoparagrafo"/>
    <w:rsid w:val="006C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6C5A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11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3AB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6C5A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">
    <w:name w:val="qu"/>
    <w:basedOn w:val="Carpredefinitoparagrafo"/>
    <w:rsid w:val="006C5AB0"/>
  </w:style>
  <w:style w:type="character" w:customStyle="1" w:styleId="gd">
    <w:name w:val="gd"/>
    <w:basedOn w:val="Carpredefinitoparagrafo"/>
    <w:rsid w:val="006C5AB0"/>
  </w:style>
  <w:style w:type="character" w:customStyle="1" w:styleId="go">
    <w:name w:val="go"/>
    <w:basedOn w:val="Carpredefinitoparagrafo"/>
    <w:rsid w:val="006C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salinda.trovato@unimor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ina.maselli@unimor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pezial@unimor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nimore.it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stefano.forliano@unimor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8ACF-0933-4F0D-B701-1A285293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1Lettera carta intestata Presidente.dotx</Template>
  <TotalTime>1862</TotalTime>
  <Pages>2</Pages>
  <Words>442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Rosalinda Trovato</cp:lastModifiedBy>
  <cp:revision>232</cp:revision>
  <cp:lastPrinted>2024-04-09T10:29:00Z</cp:lastPrinted>
  <dcterms:created xsi:type="dcterms:W3CDTF">2019-01-06T09:09:00Z</dcterms:created>
  <dcterms:modified xsi:type="dcterms:W3CDTF">2024-05-22T10:13:00Z</dcterms:modified>
</cp:coreProperties>
</file>